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BDBF" w14:textId="77777777" w:rsidR="004154E3" w:rsidRDefault="004154E3" w:rsidP="004154E3">
      <w:pPr>
        <w:spacing w:after="0" w:line="276" w:lineRule="auto"/>
      </w:pPr>
    </w:p>
    <w:p w14:paraId="062F5BF0" w14:textId="77777777" w:rsidR="00664BDB" w:rsidRDefault="00664BDB" w:rsidP="004154E3">
      <w:pPr>
        <w:spacing w:after="0" w:line="276" w:lineRule="auto"/>
        <w:rPr>
          <w:b/>
          <w:bCs/>
          <w:sz w:val="22"/>
          <w:szCs w:val="22"/>
        </w:rPr>
      </w:pPr>
    </w:p>
    <w:p w14:paraId="6A67EC32" w14:textId="77777777" w:rsidR="00664BDB" w:rsidRDefault="00664BDB" w:rsidP="004154E3">
      <w:pPr>
        <w:spacing w:after="0" w:line="276" w:lineRule="auto"/>
        <w:rPr>
          <w:b/>
          <w:bCs/>
          <w:sz w:val="22"/>
          <w:szCs w:val="22"/>
        </w:rPr>
      </w:pPr>
    </w:p>
    <w:p w14:paraId="55DEE82E" w14:textId="61E6B2D8" w:rsidR="004154E3" w:rsidRDefault="00C96A8C" w:rsidP="004154E3">
      <w:pPr>
        <w:spacing w:after="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Tilaaja</w:t>
      </w:r>
    </w:p>
    <w:p w14:paraId="49F62DCA" w14:textId="77777777" w:rsidR="00224893" w:rsidRPr="00655434" w:rsidRDefault="00224893" w:rsidP="004154E3">
      <w:pPr>
        <w:spacing w:after="0" w:line="276" w:lineRule="auto"/>
        <w:rPr>
          <w:b/>
          <w:bCs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271"/>
        <w:gridCol w:w="7457"/>
      </w:tblGrid>
      <w:tr w:rsidR="004154E3" w:rsidRPr="00655434" w14:paraId="1946D666" w14:textId="77777777" w:rsidTr="004154E3">
        <w:tc>
          <w:tcPr>
            <w:tcW w:w="1271" w:type="dxa"/>
          </w:tcPr>
          <w:p w14:paraId="3C77CD81" w14:textId="15ED76BD" w:rsidR="004154E3" w:rsidRPr="00655434" w:rsidRDefault="004154E3" w:rsidP="004154E3">
            <w:pPr>
              <w:spacing w:after="0" w:line="276" w:lineRule="auto"/>
              <w:rPr>
                <w:sz w:val="22"/>
                <w:szCs w:val="22"/>
              </w:rPr>
            </w:pPr>
            <w:r w:rsidRPr="00655434">
              <w:rPr>
                <w:sz w:val="22"/>
                <w:szCs w:val="22"/>
              </w:rPr>
              <w:t>nimi</w:t>
            </w:r>
          </w:p>
        </w:tc>
        <w:tc>
          <w:tcPr>
            <w:tcW w:w="7457" w:type="dxa"/>
          </w:tcPr>
          <w:p w14:paraId="5B1394F8" w14:textId="4EFE1796" w:rsidR="004154E3" w:rsidRPr="00655434" w:rsidRDefault="004154E3" w:rsidP="004154E3">
            <w:pPr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4154E3" w:rsidRPr="00655434" w14:paraId="1B475268" w14:textId="77777777" w:rsidTr="004154E3">
        <w:tc>
          <w:tcPr>
            <w:tcW w:w="1271" w:type="dxa"/>
          </w:tcPr>
          <w:p w14:paraId="4D9BB489" w14:textId="7A34CECD" w:rsidR="004154E3" w:rsidRPr="00655434" w:rsidRDefault="004154E3" w:rsidP="004154E3">
            <w:pPr>
              <w:spacing w:after="0" w:line="276" w:lineRule="auto"/>
              <w:rPr>
                <w:sz w:val="22"/>
                <w:szCs w:val="22"/>
              </w:rPr>
            </w:pPr>
            <w:r w:rsidRPr="00655434">
              <w:rPr>
                <w:sz w:val="22"/>
                <w:szCs w:val="22"/>
              </w:rPr>
              <w:t>postiosoite</w:t>
            </w:r>
          </w:p>
        </w:tc>
        <w:tc>
          <w:tcPr>
            <w:tcW w:w="7457" w:type="dxa"/>
          </w:tcPr>
          <w:p w14:paraId="6969CF6C" w14:textId="233CF1EC" w:rsidR="004154E3" w:rsidRPr="00655434" w:rsidRDefault="004154E3" w:rsidP="004154E3">
            <w:pPr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4154E3" w:rsidRPr="00655434" w14:paraId="43FE9C65" w14:textId="77777777" w:rsidTr="004154E3">
        <w:tc>
          <w:tcPr>
            <w:tcW w:w="1271" w:type="dxa"/>
          </w:tcPr>
          <w:p w14:paraId="1A31100A" w14:textId="400F5626" w:rsidR="004154E3" w:rsidRPr="00655434" w:rsidRDefault="004154E3" w:rsidP="004154E3">
            <w:pPr>
              <w:spacing w:after="0" w:line="276" w:lineRule="auto"/>
              <w:rPr>
                <w:sz w:val="22"/>
                <w:szCs w:val="22"/>
              </w:rPr>
            </w:pPr>
            <w:r w:rsidRPr="00655434">
              <w:rPr>
                <w:sz w:val="22"/>
                <w:szCs w:val="22"/>
              </w:rPr>
              <w:t>puhelin</w:t>
            </w:r>
          </w:p>
        </w:tc>
        <w:tc>
          <w:tcPr>
            <w:tcW w:w="7457" w:type="dxa"/>
          </w:tcPr>
          <w:p w14:paraId="67410235" w14:textId="65091900" w:rsidR="004154E3" w:rsidRPr="00655434" w:rsidRDefault="004154E3" w:rsidP="004154E3">
            <w:pPr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4154E3" w:rsidRPr="00655434" w14:paraId="569E0421" w14:textId="77777777" w:rsidTr="004154E3">
        <w:tc>
          <w:tcPr>
            <w:tcW w:w="1271" w:type="dxa"/>
          </w:tcPr>
          <w:p w14:paraId="19C2B32C" w14:textId="5C2A0D23" w:rsidR="004154E3" w:rsidRPr="00655434" w:rsidRDefault="004154E3" w:rsidP="004154E3">
            <w:pPr>
              <w:spacing w:after="0" w:line="276" w:lineRule="auto"/>
              <w:rPr>
                <w:sz w:val="22"/>
                <w:szCs w:val="22"/>
              </w:rPr>
            </w:pPr>
            <w:r w:rsidRPr="00655434">
              <w:rPr>
                <w:sz w:val="22"/>
                <w:szCs w:val="22"/>
              </w:rPr>
              <w:t>sähköposti</w:t>
            </w:r>
          </w:p>
        </w:tc>
        <w:tc>
          <w:tcPr>
            <w:tcW w:w="7457" w:type="dxa"/>
          </w:tcPr>
          <w:p w14:paraId="5D6068B6" w14:textId="775AE882" w:rsidR="004154E3" w:rsidRPr="00655434" w:rsidRDefault="004154E3" w:rsidP="004154E3">
            <w:pPr>
              <w:spacing w:after="0" w:line="276" w:lineRule="auto"/>
              <w:rPr>
                <w:sz w:val="22"/>
                <w:szCs w:val="22"/>
              </w:rPr>
            </w:pPr>
          </w:p>
        </w:tc>
      </w:tr>
    </w:tbl>
    <w:p w14:paraId="1DA75069" w14:textId="77777777" w:rsidR="004154E3" w:rsidRPr="00655434" w:rsidRDefault="004154E3" w:rsidP="004154E3">
      <w:pPr>
        <w:spacing w:after="0" w:line="276" w:lineRule="auto"/>
        <w:rPr>
          <w:sz w:val="22"/>
          <w:szCs w:val="22"/>
        </w:rPr>
      </w:pPr>
    </w:p>
    <w:p w14:paraId="05D0C668" w14:textId="3FE3D910" w:rsidR="004154E3" w:rsidRPr="00655434" w:rsidRDefault="004154E3" w:rsidP="004154E3">
      <w:pPr>
        <w:spacing w:after="0" w:line="276" w:lineRule="auto"/>
        <w:rPr>
          <w:sz w:val="22"/>
          <w:szCs w:val="22"/>
        </w:rPr>
      </w:pPr>
    </w:p>
    <w:p w14:paraId="35D2C4E2" w14:textId="7180A622" w:rsidR="004154E3" w:rsidRDefault="0089232E" w:rsidP="004154E3">
      <w:pPr>
        <w:spacing w:after="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Sopimuksen</w:t>
      </w:r>
      <w:r w:rsidR="004154E3" w:rsidRPr="00655434">
        <w:rPr>
          <w:b/>
          <w:bCs/>
          <w:sz w:val="22"/>
          <w:szCs w:val="22"/>
        </w:rPr>
        <w:t xml:space="preserve"> kohde</w:t>
      </w:r>
    </w:p>
    <w:p w14:paraId="4D8EAA54" w14:textId="77777777" w:rsidR="00224893" w:rsidRPr="00655434" w:rsidRDefault="00224893" w:rsidP="004154E3">
      <w:pPr>
        <w:spacing w:after="0" w:line="276" w:lineRule="auto"/>
        <w:rPr>
          <w:b/>
          <w:bCs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14"/>
        <w:gridCol w:w="6914"/>
      </w:tblGrid>
      <w:tr w:rsidR="004154E3" w:rsidRPr="00655434" w14:paraId="59918A0F" w14:textId="77777777" w:rsidTr="004154E3">
        <w:tc>
          <w:tcPr>
            <w:tcW w:w="1271" w:type="dxa"/>
          </w:tcPr>
          <w:p w14:paraId="3CB77DBB" w14:textId="77777777" w:rsidR="004154E3" w:rsidRDefault="0089232E" w:rsidP="004154E3">
            <w:pPr>
              <w:spacing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Aineiston </w:t>
            </w:r>
            <w:r w:rsidR="004154E3" w:rsidRPr="00655434">
              <w:rPr>
                <w:sz w:val="22"/>
                <w:szCs w:val="22"/>
              </w:rPr>
              <w:t>nimi</w:t>
            </w:r>
          </w:p>
          <w:p w14:paraId="6D69C8C7" w14:textId="77777777" w:rsidR="00664BDB" w:rsidRDefault="00664BDB" w:rsidP="004154E3">
            <w:pPr>
              <w:spacing w:after="0" w:line="276" w:lineRule="auto"/>
              <w:rPr>
                <w:sz w:val="22"/>
                <w:szCs w:val="22"/>
              </w:rPr>
            </w:pPr>
          </w:p>
          <w:p w14:paraId="5E71D9DA" w14:textId="715888A5" w:rsidR="00664BDB" w:rsidRPr="00655434" w:rsidRDefault="00664BDB" w:rsidP="004154E3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7457" w:type="dxa"/>
          </w:tcPr>
          <w:p w14:paraId="50BF64F9" w14:textId="3B138D8E" w:rsidR="004154E3" w:rsidRPr="00655434" w:rsidRDefault="004154E3" w:rsidP="004154E3">
            <w:pPr>
              <w:spacing w:after="0"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4154E3" w:rsidRPr="00655434" w14:paraId="6F2142EB" w14:textId="77777777" w:rsidTr="004154E3">
        <w:tc>
          <w:tcPr>
            <w:tcW w:w="1271" w:type="dxa"/>
          </w:tcPr>
          <w:p w14:paraId="09012065" w14:textId="77777777" w:rsidR="004154E3" w:rsidRDefault="0089232E" w:rsidP="004154E3">
            <w:pPr>
              <w:spacing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Inventointitunnus</w:t>
            </w:r>
          </w:p>
          <w:p w14:paraId="5B370FA6" w14:textId="77777777" w:rsidR="00664BDB" w:rsidRDefault="00664BDB" w:rsidP="004154E3">
            <w:pPr>
              <w:spacing w:after="0" w:line="276" w:lineRule="auto"/>
              <w:rPr>
                <w:sz w:val="22"/>
                <w:szCs w:val="22"/>
              </w:rPr>
            </w:pPr>
          </w:p>
          <w:p w14:paraId="3F6A46FA" w14:textId="7960991D" w:rsidR="00664BDB" w:rsidRPr="00655434" w:rsidRDefault="00664BDB" w:rsidP="004154E3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7457" w:type="dxa"/>
          </w:tcPr>
          <w:p w14:paraId="6B31C361" w14:textId="5B7022AF" w:rsidR="008238C1" w:rsidRPr="00BC4FA7" w:rsidRDefault="008238C1" w:rsidP="004154E3">
            <w:pPr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4154E3" w:rsidRPr="00655434" w14:paraId="39253FAE" w14:textId="77777777" w:rsidTr="004154E3">
        <w:tc>
          <w:tcPr>
            <w:tcW w:w="1271" w:type="dxa"/>
          </w:tcPr>
          <w:p w14:paraId="6A1113C0" w14:textId="10B45EED" w:rsidR="004154E3" w:rsidRPr="00655434" w:rsidRDefault="0089232E" w:rsidP="004154E3">
            <w:pPr>
              <w:spacing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Käyttötarkoitus</w:t>
            </w:r>
          </w:p>
        </w:tc>
        <w:tc>
          <w:tcPr>
            <w:tcW w:w="7457" w:type="dxa"/>
          </w:tcPr>
          <w:p w14:paraId="757D0FE2" w14:textId="77777777" w:rsidR="004154E3" w:rsidRDefault="004154E3" w:rsidP="004154E3">
            <w:pPr>
              <w:spacing w:after="0" w:line="276" w:lineRule="auto"/>
              <w:rPr>
                <w:sz w:val="22"/>
                <w:szCs w:val="22"/>
              </w:rPr>
            </w:pPr>
          </w:p>
          <w:p w14:paraId="34CFA9A7" w14:textId="77777777" w:rsidR="00153C2F" w:rsidRDefault="00153C2F" w:rsidP="004154E3">
            <w:pPr>
              <w:spacing w:after="0" w:line="276" w:lineRule="auto"/>
              <w:rPr>
                <w:sz w:val="22"/>
                <w:szCs w:val="22"/>
              </w:rPr>
            </w:pPr>
          </w:p>
          <w:p w14:paraId="72FC5487" w14:textId="77777777" w:rsidR="00153C2F" w:rsidRDefault="00153C2F" w:rsidP="004154E3">
            <w:pPr>
              <w:spacing w:after="0" w:line="276" w:lineRule="auto"/>
              <w:rPr>
                <w:sz w:val="22"/>
                <w:szCs w:val="22"/>
              </w:rPr>
            </w:pPr>
          </w:p>
          <w:p w14:paraId="21D353CF" w14:textId="77777777" w:rsidR="00153C2F" w:rsidRDefault="00153C2F" w:rsidP="004154E3">
            <w:pPr>
              <w:spacing w:after="0" w:line="276" w:lineRule="auto"/>
              <w:rPr>
                <w:sz w:val="22"/>
                <w:szCs w:val="22"/>
              </w:rPr>
            </w:pPr>
          </w:p>
          <w:p w14:paraId="77E4DD82" w14:textId="77777777" w:rsidR="00153C2F" w:rsidRDefault="00153C2F" w:rsidP="004154E3">
            <w:pPr>
              <w:spacing w:after="0" w:line="276" w:lineRule="auto"/>
              <w:rPr>
                <w:sz w:val="22"/>
                <w:szCs w:val="22"/>
              </w:rPr>
            </w:pPr>
          </w:p>
          <w:p w14:paraId="2C2F999F" w14:textId="77EF6DDC" w:rsidR="00153C2F" w:rsidRPr="00BC4FA7" w:rsidRDefault="00153C2F" w:rsidP="004154E3">
            <w:pPr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4154E3" w:rsidRPr="00BC4FA7" w14:paraId="2C3DA0B4" w14:textId="77777777" w:rsidTr="00BC4FA7">
        <w:trPr>
          <w:trHeight w:val="936"/>
        </w:trPr>
        <w:tc>
          <w:tcPr>
            <w:tcW w:w="1271" w:type="dxa"/>
          </w:tcPr>
          <w:p w14:paraId="6508C4A9" w14:textId="58A7DF23" w:rsidR="004154E3" w:rsidRPr="00655434" w:rsidRDefault="004154E3" w:rsidP="004154E3">
            <w:pPr>
              <w:spacing w:after="0" w:line="276" w:lineRule="auto"/>
              <w:rPr>
                <w:sz w:val="22"/>
                <w:szCs w:val="22"/>
              </w:rPr>
            </w:pPr>
            <w:r w:rsidRPr="00655434">
              <w:rPr>
                <w:sz w:val="22"/>
                <w:szCs w:val="22"/>
              </w:rPr>
              <w:t>lisätietoja</w:t>
            </w:r>
          </w:p>
        </w:tc>
        <w:tc>
          <w:tcPr>
            <w:tcW w:w="7457" w:type="dxa"/>
          </w:tcPr>
          <w:p w14:paraId="430F7844" w14:textId="77777777" w:rsidR="008238C1" w:rsidRDefault="008238C1" w:rsidP="004154E3">
            <w:pPr>
              <w:spacing w:after="0" w:line="276" w:lineRule="auto"/>
              <w:rPr>
                <w:sz w:val="22"/>
                <w:szCs w:val="22"/>
              </w:rPr>
            </w:pPr>
          </w:p>
          <w:p w14:paraId="1C6D680E" w14:textId="37568C68" w:rsidR="00153C2F" w:rsidRPr="00BC4FA7" w:rsidRDefault="00153C2F" w:rsidP="004154E3">
            <w:pPr>
              <w:spacing w:after="0" w:line="276" w:lineRule="auto"/>
              <w:rPr>
                <w:sz w:val="22"/>
                <w:szCs w:val="22"/>
              </w:rPr>
            </w:pPr>
          </w:p>
        </w:tc>
      </w:tr>
    </w:tbl>
    <w:p w14:paraId="0D0B3F9F" w14:textId="77777777" w:rsidR="0089232E" w:rsidRDefault="0089232E" w:rsidP="0089232E">
      <w:pPr>
        <w:spacing w:after="0" w:line="276" w:lineRule="auto"/>
        <w:rPr>
          <w:b/>
          <w:bCs/>
          <w:sz w:val="22"/>
          <w:szCs w:val="22"/>
        </w:rPr>
      </w:pPr>
    </w:p>
    <w:p w14:paraId="0249E224" w14:textId="77777777" w:rsidR="00224893" w:rsidRDefault="00224893" w:rsidP="0089232E">
      <w:pPr>
        <w:spacing w:after="0" w:line="276" w:lineRule="auto"/>
        <w:rPr>
          <w:b/>
          <w:bCs/>
          <w:sz w:val="22"/>
          <w:szCs w:val="22"/>
        </w:rPr>
      </w:pPr>
    </w:p>
    <w:p w14:paraId="78F6A5B6" w14:textId="72AA5EFF" w:rsidR="0089232E" w:rsidRDefault="0089232E" w:rsidP="0089232E">
      <w:pPr>
        <w:spacing w:after="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Museon yhteystiedot</w:t>
      </w:r>
    </w:p>
    <w:p w14:paraId="131EE5EC" w14:textId="77777777" w:rsidR="00224893" w:rsidRPr="00655434" w:rsidRDefault="00224893" w:rsidP="0089232E">
      <w:pPr>
        <w:spacing w:after="0" w:line="276" w:lineRule="auto"/>
        <w:rPr>
          <w:b/>
          <w:bCs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45"/>
        <w:gridCol w:w="7183"/>
      </w:tblGrid>
      <w:tr w:rsidR="0089232E" w:rsidRPr="00655434" w14:paraId="4D1E83AB" w14:textId="77777777" w:rsidTr="002F29B1">
        <w:tc>
          <w:tcPr>
            <w:tcW w:w="1545" w:type="dxa"/>
          </w:tcPr>
          <w:p w14:paraId="2940378C" w14:textId="77777777" w:rsidR="0089232E" w:rsidRPr="00655434" w:rsidRDefault="0089232E" w:rsidP="002F29B1">
            <w:pPr>
              <w:spacing w:after="0" w:line="276" w:lineRule="auto"/>
              <w:rPr>
                <w:sz w:val="22"/>
                <w:szCs w:val="22"/>
              </w:rPr>
            </w:pPr>
            <w:r w:rsidRPr="00655434">
              <w:rPr>
                <w:sz w:val="22"/>
                <w:szCs w:val="22"/>
              </w:rPr>
              <w:t>nimi</w:t>
            </w:r>
          </w:p>
        </w:tc>
        <w:tc>
          <w:tcPr>
            <w:tcW w:w="7183" w:type="dxa"/>
          </w:tcPr>
          <w:p w14:paraId="1F9FB63A" w14:textId="77777777" w:rsidR="0089232E" w:rsidRPr="00655434" w:rsidRDefault="0089232E" w:rsidP="002F29B1">
            <w:pPr>
              <w:spacing w:after="0" w:line="276" w:lineRule="auto"/>
              <w:rPr>
                <w:sz w:val="22"/>
                <w:szCs w:val="22"/>
              </w:rPr>
            </w:pPr>
            <w:r w:rsidRPr="00655434">
              <w:rPr>
                <w:sz w:val="22"/>
                <w:szCs w:val="22"/>
              </w:rPr>
              <w:t>Suomen ortodoksi</w:t>
            </w:r>
            <w:r>
              <w:rPr>
                <w:sz w:val="22"/>
                <w:szCs w:val="22"/>
              </w:rPr>
              <w:t xml:space="preserve">nen kirkkomuseo </w:t>
            </w:r>
            <w:proofErr w:type="spellStart"/>
            <w:r>
              <w:rPr>
                <w:sz w:val="22"/>
                <w:szCs w:val="22"/>
              </w:rPr>
              <w:t>Riisa</w:t>
            </w:r>
            <w:proofErr w:type="spellEnd"/>
          </w:p>
        </w:tc>
      </w:tr>
      <w:tr w:rsidR="0089232E" w:rsidRPr="00655434" w14:paraId="089FDB61" w14:textId="77777777" w:rsidTr="002F29B1">
        <w:tc>
          <w:tcPr>
            <w:tcW w:w="1545" w:type="dxa"/>
          </w:tcPr>
          <w:p w14:paraId="26AE2498" w14:textId="77777777" w:rsidR="0089232E" w:rsidRPr="00655434" w:rsidRDefault="0089232E" w:rsidP="002F29B1">
            <w:pPr>
              <w:spacing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yhteyshenkilö</w:t>
            </w:r>
          </w:p>
        </w:tc>
        <w:tc>
          <w:tcPr>
            <w:tcW w:w="7183" w:type="dxa"/>
          </w:tcPr>
          <w:p w14:paraId="01BE9D29" w14:textId="77777777" w:rsidR="0089232E" w:rsidRPr="00655434" w:rsidRDefault="0089232E" w:rsidP="002F29B1">
            <w:pPr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89232E" w:rsidRPr="00655434" w14:paraId="1A44E6AC" w14:textId="77777777" w:rsidTr="002F29B1">
        <w:tc>
          <w:tcPr>
            <w:tcW w:w="1545" w:type="dxa"/>
          </w:tcPr>
          <w:p w14:paraId="77AFD587" w14:textId="77777777" w:rsidR="0089232E" w:rsidRPr="00655434" w:rsidRDefault="0089232E" w:rsidP="002F29B1">
            <w:pPr>
              <w:spacing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yhteystiedot</w:t>
            </w:r>
          </w:p>
        </w:tc>
        <w:tc>
          <w:tcPr>
            <w:tcW w:w="7183" w:type="dxa"/>
          </w:tcPr>
          <w:p w14:paraId="2F9FA335" w14:textId="77777777" w:rsidR="0089232E" w:rsidRPr="00655434" w:rsidRDefault="0089232E" w:rsidP="002F29B1">
            <w:pPr>
              <w:spacing w:after="0" w:line="276" w:lineRule="auto"/>
              <w:rPr>
                <w:sz w:val="22"/>
                <w:szCs w:val="22"/>
              </w:rPr>
            </w:pPr>
          </w:p>
        </w:tc>
      </w:tr>
    </w:tbl>
    <w:p w14:paraId="46F8EF93" w14:textId="77777777" w:rsidR="004154E3" w:rsidRDefault="004154E3" w:rsidP="004154E3">
      <w:pPr>
        <w:spacing w:after="0" w:line="276" w:lineRule="auto"/>
        <w:rPr>
          <w:b/>
          <w:bCs/>
          <w:sz w:val="22"/>
          <w:szCs w:val="22"/>
        </w:rPr>
      </w:pPr>
    </w:p>
    <w:p w14:paraId="55E753BC" w14:textId="77777777" w:rsidR="00664BDB" w:rsidRDefault="00664BDB" w:rsidP="004154E3">
      <w:pPr>
        <w:spacing w:after="0" w:line="276" w:lineRule="auto"/>
        <w:rPr>
          <w:b/>
          <w:bCs/>
          <w:sz w:val="22"/>
          <w:szCs w:val="22"/>
        </w:rPr>
      </w:pPr>
    </w:p>
    <w:p w14:paraId="446339D0" w14:textId="77777777" w:rsidR="00224893" w:rsidRDefault="00224893" w:rsidP="004154E3">
      <w:pPr>
        <w:spacing w:after="0" w:line="276" w:lineRule="auto"/>
        <w:rPr>
          <w:b/>
          <w:bCs/>
          <w:sz w:val="22"/>
          <w:szCs w:val="22"/>
        </w:rPr>
      </w:pPr>
    </w:p>
    <w:p w14:paraId="37CA2921" w14:textId="77777777" w:rsidR="00664BDB" w:rsidRDefault="00664BDB" w:rsidP="004154E3">
      <w:pPr>
        <w:spacing w:after="0" w:line="276" w:lineRule="auto"/>
        <w:rPr>
          <w:b/>
          <w:bCs/>
          <w:sz w:val="22"/>
          <w:szCs w:val="22"/>
        </w:rPr>
      </w:pPr>
    </w:p>
    <w:p w14:paraId="0993E99C" w14:textId="6198A822" w:rsidR="0089232E" w:rsidRPr="0089232E" w:rsidRDefault="0089232E" w:rsidP="0089232E">
      <w:pPr>
        <w:spacing w:after="0" w:line="276" w:lineRule="auto"/>
        <w:rPr>
          <w:b/>
          <w:bCs/>
          <w:sz w:val="22"/>
          <w:szCs w:val="22"/>
        </w:rPr>
      </w:pPr>
      <w:r w:rsidRPr="0089232E">
        <w:rPr>
          <w:b/>
          <w:bCs/>
          <w:sz w:val="22"/>
          <w:szCs w:val="22"/>
        </w:rPr>
        <w:lastRenderedPageBreak/>
        <w:t>Sopimusehdot</w:t>
      </w:r>
    </w:p>
    <w:p w14:paraId="0A75C298" w14:textId="77777777" w:rsidR="0089232E" w:rsidRPr="0089232E" w:rsidRDefault="0089232E" w:rsidP="0089232E">
      <w:pPr>
        <w:spacing w:after="0" w:line="276" w:lineRule="auto"/>
        <w:rPr>
          <w:b/>
          <w:bCs/>
          <w:sz w:val="22"/>
          <w:szCs w:val="22"/>
        </w:rPr>
      </w:pPr>
    </w:p>
    <w:p w14:paraId="62B6E82E" w14:textId="77B16B57" w:rsidR="0089232E" w:rsidRPr="00224893" w:rsidRDefault="0089232E" w:rsidP="00224893">
      <w:pPr>
        <w:pStyle w:val="Luettelokappale"/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224893">
        <w:rPr>
          <w:sz w:val="22"/>
          <w:szCs w:val="22"/>
        </w:rPr>
        <w:t>Kuvien käyttö muuhun kuin tässä sopimuksessa mainittuun tarkoitukseen on kielletty ilman erillistä sopimusta.</w:t>
      </w:r>
    </w:p>
    <w:p w14:paraId="1DF617F0" w14:textId="77777777" w:rsidR="0089232E" w:rsidRPr="0089232E" w:rsidRDefault="0089232E" w:rsidP="0089232E">
      <w:pPr>
        <w:spacing w:after="0" w:line="276" w:lineRule="auto"/>
        <w:rPr>
          <w:sz w:val="22"/>
          <w:szCs w:val="22"/>
        </w:rPr>
      </w:pPr>
    </w:p>
    <w:p w14:paraId="050102E5" w14:textId="3B7FC019" w:rsidR="0089232E" w:rsidRPr="00224893" w:rsidRDefault="0089232E" w:rsidP="00224893">
      <w:pPr>
        <w:pStyle w:val="Luettelokappale"/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224893">
        <w:rPr>
          <w:sz w:val="22"/>
          <w:szCs w:val="22"/>
        </w:rPr>
        <w:t>Julkaistaessa on mainittava kuvaaja / Suomen ortodoksinen kirkkomuseo</w:t>
      </w:r>
      <w:r w:rsidRPr="00224893">
        <w:rPr>
          <w:sz w:val="22"/>
          <w:szCs w:val="22"/>
        </w:rPr>
        <w:t xml:space="preserve"> </w:t>
      </w:r>
      <w:proofErr w:type="spellStart"/>
      <w:r w:rsidRPr="00224893">
        <w:rPr>
          <w:sz w:val="22"/>
          <w:szCs w:val="22"/>
        </w:rPr>
        <w:t>Riisa</w:t>
      </w:r>
      <w:proofErr w:type="spellEnd"/>
      <w:r w:rsidRPr="00224893">
        <w:rPr>
          <w:sz w:val="22"/>
          <w:szCs w:val="22"/>
        </w:rPr>
        <w:t>.</w:t>
      </w:r>
    </w:p>
    <w:p w14:paraId="12D8C138" w14:textId="77777777" w:rsidR="0089232E" w:rsidRPr="0089232E" w:rsidRDefault="0089232E" w:rsidP="0089232E">
      <w:pPr>
        <w:spacing w:after="0" w:line="276" w:lineRule="auto"/>
        <w:rPr>
          <w:sz w:val="22"/>
          <w:szCs w:val="22"/>
        </w:rPr>
      </w:pPr>
    </w:p>
    <w:p w14:paraId="20793366" w14:textId="148DF619" w:rsidR="0089232E" w:rsidRPr="00224893" w:rsidRDefault="0089232E" w:rsidP="00224893">
      <w:pPr>
        <w:pStyle w:val="Luettelokappale"/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224893">
        <w:rPr>
          <w:sz w:val="22"/>
          <w:szCs w:val="22"/>
        </w:rPr>
        <w:t>Kuvilla on kertakäyttöoikeus</w:t>
      </w:r>
      <w:r w:rsidRPr="00224893">
        <w:rPr>
          <w:sz w:val="22"/>
          <w:szCs w:val="22"/>
        </w:rPr>
        <w:t xml:space="preserve">. Käyttömaksu määräytyy käyttötarkoituksen mukaan. </w:t>
      </w:r>
    </w:p>
    <w:p w14:paraId="6A04C507" w14:textId="77777777" w:rsidR="0089232E" w:rsidRPr="0089232E" w:rsidRDefault="0089232E" w:rsidP="0089232E">
      <w:pPr>
        <w:spacing w:after="0" w:line="276" w:lineRule="auto"/>
        <w:rPr>
          <w:sz w:val="22"/>
          <w:szCs w:val="22"/>
        </w:rPr>
      </w:pPr>
    </w:p>
    <w:p w14:paraId="64B5906B" w14:textId="026BA867" w:rsidR="0089232E" w:rsidRPr="00224893" w:rsidRDefault="0089232E" w:rsidP="00224893">
      <w:pPr>
        <w:pStyle w:val="Luettelokappale"/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224893">
        <w:rPr>
          <w:sz w:val="22"/>
          <w:szCs w:val="22"/>
        </w:rPr>
        <w:t>Mahdollisesta j</w:t>
      </w:r>
      <w:r w:rsidRPr="00224893">
        <w:rPr>
          <w:sz w:val="22"/>
          <w:szCs w:val="22"/>
        </w:rPr>
        <w:t>atkokäytöstä on sovittava erikseen. Jatkokäyt</w:t>
      </w:r>
      <w:r w:rsidRPr="00224893">
        <w:rPr>
          <w:sz w:val="22"/>
          <w:szCs w:val="22"/>
        </w:rPr>
        <w:t>tömaksu on</w:t>
      </w:r>
      <w:r w:rsidRPr="00224893">
        <w:rPr>
          <w:sz w:val="22"/>
          <w:szCs w:val="22"/>
        </w:rPr>
        <w:t xml:space="preserve"> 50 % aiemmasta hinnasta.</w:t>
      </w:r>
    </w:p>
    <w:p w14:paraId="247233D6" w14:textId="77777777" w:rsidR="0089232E" w:rsidRPr="0089232E" w:rsidRDefault="0089232E" w:rsidP="0089232E">
      <w:pPr>
        <w:spacing w:after="0" w:line="276" w:lineRule="auto"/>
        <w:rPr>
          <w:sz w:val="22"/>
          <w:szCs w:val="22"/>
        </w:rPr>
      </w:pPr>
    </w:p>
    <w:p w14:paraId="4C3B5FD9" w14:textId="517D1D62" w:rsidR="0089232E" w:rsidRPr="00224893" w:rsidRDefault="0089232E" w:rsidP="00224893">
      <w:pPr>
        <w:pStyle w:val="Luettelokappale"/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224893">
        <w:rPr>
          <w:sz w:val="22"/>
          <w:szCs w:val="22"/>
        </w:rPr>
        <w:t>Mikäli kuvasta käytetään yksityiskohtaa, se on kuvatekstissä mainittava.</w:t>
      </w:r>
    </w:p>
    <w:p w14:paraId="1CD8F022" w14:textId="77777777" w:rsidR="0089232E" w:rsidRPr="0089232E" w:rsidRDefault="0089232E" w:rsidP="0089232E">
      <w:pPr>
        <w:spacing w:after="0" w:line="276" w:lineRule="auto"/>
        <w:rPr>
          <w:sz w:val="22"/>
          <w:szCs w:val="22"/>
        </w:rPr>
      </w:pPr>
    </w:p>
    <w:p w14:paraId="49811C32" w14:textId="537BE7B6" w:rsidR="0089232E" w:rsidRPr="00224893" w:rsidRDefault="0089232E" w:rsidP="00224893">
      <w:pPr>
        <w:pStyle w:val="Luettelokappale"/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224893">
        <w:rPr>
          <w:sz w:val="22"/>
          <w:szCs w:val="22"/>
        </w:rPr>
        <w:t>Kuvien tilaaja sitoutuu vastaamaan julkaisemisesta aiheutuvista mahdollisista tekijänoikeuteen liittyvistä korvauksista.</w:t>
      </w:r>
    </w:p>
    <w:p w14:paraId="79238DD1" w14:textId="77777777" w:rsidR="0089232E" w:rsidRPr="0089232E" w:rsidRDefault="0089232E" w:rsidP="0089232E">
      <w:pPr>
        <w:spacing w:after="0" w:line="276" w:lineRule="auto"/>
        <w:rPr>
          <w:sz w:val="22"/>
          <w:szCs w:val="22"/>
        </w:rPr>
      </w:pPr>
    </w:p>
    <w:p w14:paraId="64047B17" w14:textId="47C78575" w:rsidR="0089232E" w:rsidRPr="00224893" w:rsidRDefault="0089232E" w:rsidP="00224893">
      <w:pPr>
        <w:pStyle w:val="Luettelokappale"/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224893">
        <w:rPr>
          <w:sz w:val="22"/>
          <w:szCs w:val="22"/>
        </w:rPr>
        <w:t xml:space="preserve">Sähköisessä muodossa </w:t>
      </w:r>
      <w:r w:rsidRPr="00224893">
        <w:rPr>
          <w:sz w:val="22"/>
          <w:szCs w:val="22"/>
        </w:rPr>
        <w:t xml:space="preserve">saatu kuvatiedosto on </w:t>
      </w:r>
      <w:r w:rsidRPr="00224893">
        <w:rPr>
          <w:sz w:val="22"/>
          <w:szCs w:val="22"/>
        </w:rPr>
        <w:t xml:space="preserve">tuhottava heti käytön jälkeen. </w:t>
      </w:r>
      <w:r w:rsidRPr="00224893">
        <w:rPr>
          <w:sz w:val="22"/>
          <w:szCs w:val="22"/>
        </w:rPr>
        <w:t>Arkistokäyttöön lunastettua kuvaa</w:t>
      </w:r>
      <w:r w:rsidRPr="00224893">
        <w:rPr>
          <w:sz w:val="22"/>
          <w:szCs w:val="22"/>
        </w:rPr>
        <w:t xml:space="preserve"> ei tarvitse tuhota.</w:t>
      </w:r>
    </w:p>
    <w:p w14:paraId="1AF31E6A" w14:textId="77777777" w:rsidR="0089232E" w:rsidRPr="0089232E" w:rsidRDefault="0089232E" w:rsidP="0089232E">
      <w:pPr>
        <w:spacing w:after="0" w:line="276" w:lineRule="auto"/>
        <w:rPr>
          <w:sz w:val="22"/>
          <w:szCs w:val="22"/>
        </w:rPr>
      </w:pPr>
    </w:p>
    <w:p w14:paraId="7BE2820D" w14:textId="5549E0B7" w:rsidR="0089232E" w:rsidRPr="00224893" w:rsidRDefault="0089232E" w:rsidP="00224893">
      <w:pPr>
        <w:pStyle w:val="Luettelokappale"/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224893">
        <w:rPr>
          <w:sz w:val="22"/>
          <w:szCs w:val="22"/>
        </w:rPr>
        <w:t>Tilaaja on velvollinen luovuttamaan Suomen ortodoksisen kirkkomuseon käsikirjastoon yhden (1) vapaakappaleen julkaisua tai lehteä, jossa on käytetty museon kuvakokoelmia.</w:t>
      </w:r>
    </w:p>
    <w:p w14:paraId="3BA419BE" w14:textId="77777777" w:rsidR="0089232E" w:rsidRPr="0089232E" w:rsidRDefault="0089232E" w:rsidP="0089232E">
      <w:pPr>
        <w:spacing w:after="0" w:line="276" w:lineRule="auto"/>
        <w:rPr>
          <w:sz w:val="22"/>
          <w:szCs w:val="22"/>
        </w:rPr>
      </w:pPr>
    </w:p>
    <w:p w14:paraId="217C72F4" w14:textId="23037B48" w:rsidR="0089232E" w:rsidRPr="00224893" w:rsidRDefault="0089232E" w:rsidP="00224893">
      <w:pPr>
        <w:pStyle w:val="Luettelokappale"/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224893">
        <w:rPr>
          <w:sz w:val="22"/>
          <w:szCs w:val="22"/>
        </w:rPr>
        <w:t>Yksittäisten kuvien toimitusaika on yksi viikko. Suurempien tilausten toimitusaika sopimuksen mukaan.</w:t>
      </w:r>
    </w:p>
    <w:p w14:paraId="3E52C7D1" w14:textId="77777777" w:rsidR="0089232E" w:rsidRPr="0089232E" w:rsidRDefault="0089232E" w:rsidP="0089232E">
      <w:pPr>
        <w:spacing w:after="0" w:line="276" w:lineRule="auto"/>
        <w:rPr>
          <w:sz w:val="22"/>
          <w:szCs w:val="22"/>
        </w:rPr>
      </w:pPr>
    </w:p>
    <w:p w14:paraId="08C87A37" w14:textId="4B2219A2" w:rsidR="0089232E" w:rsidRPr="00224893" w:rsidRDefault="0089232E" w:rsidP="00224893">
      <w:pPr>
        <w:pStyle w:val="Luettelokappale"/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224893">
        <w:rPr>
          <w:sz w:val="22"/>
          <w:szCs w:val="22"/>
        </w:rPr>
        <w:t>Tä</w:t>
      </w:r>
      <w:r w:rsidRPr="00224893">
        <w:rPr>
          <w:sz w:val="22"/>
          <w:szCs w:val="22"/>
        </w:rPr>
        <w:t>m</w:t>
      </w:r>
      <w:r w:rsidRPr="00224893">
        <w:rPr>
          <w:sz w:val="22"/>
          <w:szCs w:val="22"/>
        </w:rPr>
        <w:t>ä sopimus</w:t>
      </w:r>
      <w:r w:rsidRPr="00224893">
        <w:rPr>
          <w:sz w:val="22"/>
          <w:szCs w:val="22"/>
        </w:rPr>
        <w:t xml:space="preserve"> toimii myös tilausvahvistuksena ja siitä o</w:t>
      </w:r>
      <w:r w:rsidRPr="00224893">
        <w:rPr>
          <w:sz w:val="22"/>
          <w:szCs w:val="22"/>
        </w:rPr>
        <w:t>n tehty kaksi kappaletta</w:t>
      </w:r>
      <w:r w:rsidRPr="00224893">
        <w:rPr>
          <w:sz w:val="22"/>
          <w:szCs w:val="22"/>
        </w:rPr>
        <w:t>,</w:t>
      </w:r>
      <w:r w:rsidRPr="00224893">
        <w:rPr>
          <w:sz w:val="22"/>
          <w:szCs w:val="22"/>
        </w:rPr>
        <w:t xml:space="preserve"> yksi kummallekin osapuolelle. </w:t>
      </w:r>
    </w:p>
    <w:p w14:paraId="3F2CD3D6" w14:textId="77777777" w:rsidR="0089232E" w:rsidRPr="0089232E" w:rsidRDefault="0089232E" w:rsidP="0089232E">
      <w:pPr>
        <w:spacing w:after="0" w:line="276" w:lineRule="auto"/>
        <w:rPr>
          <w:sz w:val="22"/>
          <w:szCs w:val="22"/>
        </w:rPr>
      </w:pPr>
    </w:p>
    <w:p w14:paraId="6607E168" w14:textId="080C32A4" w:rsidR="0089232E" w:rsidRPr="0089232E" w:rsidRDefault="0089232E" w:rsidP="0089232E">
      <w:pPr>
        <w:spacing w:after="0" w:line="276" w:lineRule="auto"/>
        <w:rPr>
          <w:sz w:val="22"/>
          <w:szCs w:val="22"/>
        </w:rPr>
      </w:pPr>
    </w:p>
    <w:p w14:paraId="747BEB3C" w14:textId="77777777" w:rsidR="00A04715" w:rsidRPr="0089232E" w:rsidRDefault="00A04715" w:rsidP="00B210DF">
      <w:pPr>
        <w:spacing w:after="0"/>
        <w:rPr>
          <w:sz w:val="22"/>
          <w:szCs w:val="22"/>
        </w:rPr>
      </w:pPr>
    </w:p>
    <w:p w14:paraId="3771935D" w14:textId="3260EEF5" w:rsidR="00A04715" w:rsidRPr="0089232E" w:rsidRDefault="00A04715" w:rsidP="004154E3">
      <w:pPr>
        <w:spacing w:after="0" w:line="276" w:lineRule="auto"/>
        <w:rPr>
          <w:sz w:val="22"/>
          <w:szCs w:val="22"/>
        </w:rPr>
      </w:pPr>
      <w:r w:rsidRPr="0089232E">
        <w:rPr>
          <w:sz w:val="22"/>
          <w:szCs w:val="22"/>
        </w:rPr>
        <w:t>Päivä</w:t>
      </w:r>
      <w:r w:rsidR="00664BDB">
        <w:rPr>
          <w:sz w:val="22"/>
          <w:szCs w:val="22"/>
        </w:rPr>
        <w:t>ys</w:t>
      </w:r>
      <w:r w:rsidR="00BC4FA7" w:rsidRPr="0089232E">
        <w:rPr>
          <w:sz w:val="22"/>
          <w:szCs w:val="22"/>
        </w:rPr>
        <w:t>:</w:t>
      </w:r>
    </w:p>
    <w:p w14:paraId="796C9E32" w14:textId="77777777" w:rsidR="00A04715" w:rsidRDefault="00A04715" w:rsidP="004154E3">
      <w:pPr>
        <w:spacing w:after="0" w:line="276" w:lineRule="auto"/>
        <w:rPr>
          <w:sz w:val="22"/>
          <w:szCs w:val="22"/>
        </w:rPr>
      </w:pPr>
    </w:p>
    <w:p w14:paraId="05DEFC3C" w14:textId="77777777" w:rsidR="00224893" w:rsidRDefault="00224893" w:rsidP="004154E3">
      <w:pPr>
        <w:spacing w:after="0" w:line="276" w:lineRule="auto"/>
        <w:rPr>
          <w:sz w:val="22"/>
          <w:szCs w:val="22"/>
        </w:rPr>
      </w:pPr>
    </w:p>
    <w:p w14:paraId="1F030A62" w14:textId="77777777" w:rsidR="00224893" w:rsidRPr="0089232E" w:rsidRDefault="00224893" w:rsidP="004154E3">
      <w:pPr>
        <w:spacing w:after="0" w:line="276" w:lineRule="auto"/>
        <w:rPr>
          <w:sz w:val="22"/>
          <w:szCs w:val="22"/>
        </w:rPr>
      </w:pPr>
    </w:p>
    <w:p w14:paraId="62AAD8DD" w14:textId="26883738" w:rsidR="00A04715" w:rsidRPr="0089232E" w:rsidRDefault="00A04715" w:rsidP="00B210DF">
      <w:pPr>
        <w:spacing w:after="0"/>
        <w:rPr>
          <w:sz w:val="22"/>
          <w:szCs w:val="22"/>
        </w:rPr>
      </w:pPr>
      <w:r w:rsidRPr="0089232E">
        <w:rPr>
          <w:sz w:val="22"/>
          <w:szCs w:val="22"/>
        </w:rPr>
        <w:t>__________________________________</w:t>
      </w:r>
      <w:r w:rsidR="00655434" w:rsidRPr="0089232E">
        <w:rPr>
          <w:sz w:val="22"/>
          <w:szCs w:val="22"/>
        </w:rPr>
        <w:t>__</w:t>
      </w:r>
      <w:r w:rsidR="00655434" w:rsidRPr="0089232E">
        <w:rPr>
          <w:sz w:val="22"/>
          <w:szCs w:val="22"/>
        </w:rPr>
        <w:tab/>
        <w:t>_________</w:t>
      </w:r>
      <w:r w:rsidRPr="0089232E">
        <w:rPr>
          <w:sz w:val="22"/>
          <w:szCs w:val="22"/>
        </w:rPr>
        <w:t>_______________________________</w:t>
      </w:r>
    </w:p>
    <w:p w14:paraId="301D3407" w14:textId="36CA1A95" w:rsidR="00A04715" w:rsidRPr="00655434" w:rsidRDefault="00224893" w:rsidP="00B210DF">
      <w:pPr>
        <w:spacing w:after="0"/>
        <w:rPr>
          <w:sz w:val="22"/>
          <w:szCs w:val="22"/>
        </w:rPr>
      </w:pPr>
      <w:r>
        <w:rPr>
          <w:sz w:val="22"/>
          <w:szCs w:val="22"/>
        </w:rPr>
        <w:t>Museon edustajan</w:t>
      </w:r>
      <w:r w:rsidR="00A04715" w:rsidRPr="0089232E">
        <w:rPr>
          <w:sz w:val="22"/>
          <w:szCs w:val="22"/>
        </w:rPr>
        <w:t xml:space="preserve"> allekirj</w:t>
      </w:r>
      <w:r w:rsidR="00A04715" w:rsidRPr="00655434">
        <w:rPr>
          <w:sz w:val="22"/>
          <w:szCs w:val="22"/>
        </w:rPr>
        <w:t>oitus</w:t>
      </w:r>
      <w:r w:rsidR="00A04715" w:rsidRPr="00655434">
        <w:rPr>
          <w:sz w:val="22"/>
          <w:szCs w:val="22"/>
        </w:rPr>
        <w:tab/>
      </w:r>
      <w:r w:rsidR="00A04715" w:rsidRPr="00655434">
        <w:rPr>
          <w:sz w:val="22"/>
          <w:szCs w:val="22"/>
        </w:rPr>
        <w:tab/>
      </w:r>
      <w:r w:rsidR="00A04715" w:rsidRPr="00655434">
        <w:rPr>
          <w:sz w:val="22"/>
          <w:szCs w:val="22"/>
        </w:rPr>
        <w:tab/>
      </w:r>
      <w:r w:rsidR="00664BDB">
        <w:rPr>
          <w:sz w:val="22"/>
          <w:szCs w:val="22"/>
        </w:rPr>
        <w:t>Tilaajan</w:t>
      </w:r>
      <w:r w:rsidR="00A04715" w:rsidRPr="00655434">
        <w:rPr>
          <w:sz w:val="22"/>
          <w:szCs w:val="22"/>
        </w:rPr>
        <w:t xml:space="preserve"> allekirjoitus</w:t>
      </w:r>
    </w:p>
    <w:sectPr w:rsidR="00A04715" w:rsidRPr="00655434" w:rsidSect="00643697">
      <w:footerReference w:type="default" r:id="rId11"/>
      <w:headerReference w:type="first" r:id="rId12"/>
      <w:footerReference w:type="first" r:id="rId13"/>
      <w:pgSz w:w="11906" w:h="16838" w:code="9"/>
      <w:pgMar w:top="2127" w:right="1584" w:bottom="1985" w:left="1584" w:header="432" w:footer="5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6B6A" w14:textId="77777777" w:rsidR="00E20094" w:rsidRDefault="00E20094" w:rsidP="00376205">
      <w:r>
        <w:separator/>
      </w:r>
    </w:p>
  </w:endnote>
  <w:endnote w:type="continuationSeparator" w:id="0">
    <w:p w14:paraId="4E88169E" w14:textId="77777777" w:rsidR="00E20094" w:rsidRDefault="00E20094" w:rsidP="0037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071F" w14:textId="77777777" w:rsidR="007F2D5E" w:rsidRPr="001C6603" w:rsidRDefault="007F2D5E" w:rsidP="00256D7D">
    <w:pPr>
      <w:pStyle w:val="Alatunniste"/>
      <w:jc w:val="center"/>
      <w:rPr>
        <w:rFonts w:cstheme="minorHAnsi"/>
        <w:sz w:val="18"/>
        <w:szCs w:val="18"/>
      </w:rPr>
    </w:pPr>
    <w:r w:rsidRPr="001C6603">
      <w:rPr>
        <w:rFonts w:cstheme="minorHAnsi"/>
        <w:sz w:val="18"/>
        <w:szCs w:val="18"/>
      </w:rPr>
      <w:t>RIISA</w:t>
    </w:r>
    <w:r w:rsidR="00256D7D" w:rsidRPr="001C6603">
      <w:rPr>
        <w:rFonts w:cstheme="minorHAnsi"/>
        <w:sz w:val="18"/>
        <w:szCs w:val="18"/>
      </w:rPr>
      <w:t xml:space="preserve"> - </w:t>
    </w:r>
    <w:r w:rsidRPr="001C6603">
      <w:rPr>
        <w:rFonts w:cstheme="minorHAnsi"/>
        <w:sz w:val="18"/>
        <w:szCs w:val="18"/>
      </w:rPr>
      <w:t>Suomen ortodoksinen kirkkomuseo</w:t>
    </w:r>
    <w:r w:rsidR="00256D7D" w:rsidRPr="001C6603">
      <w:rPr>
        <w:rFonts w:cstheme="minorHAnsi"/>
        <w:sz w:val="18"/>
        <w:szCs w:val="18"/>
      </w:rPr>
      <w:t xml:space="preserve"> |</w:t>
    </w:r>
    <w:r w:rsidR="001713E5" w:rsidRPr="001C6603">
      <w:rPr>
        <w:rFonts w:cstheme="minorHAnsi"/>
        <w:sz w:val="18"/>
        <w:szCs w:val="18"/>
      </w:rPr>
      <w:t xml:space="preserve"> </w:t>
    </w:r>
    <w:r w:rsidR="00256D7D" w:rsidRPr="001C6603">
      <w:rPr>
        <w:rFonts w:cstheme="minorHAnsi"/>
        <w:sz w:val="18"/>
        <w:szCs w:val="18"/>
      </w:rPr>
      <w:t xml:space="preserve">RIISA - </w:t>
    </w:r>
    <w:proofErr w:type="spellStart"/>
    <w:r w:rsidRPr="001C6603">
      <w:rPr>
        <w:rFonts w:cstheme="minorHAnsi"/>
        <w:sz w:val="18"/>
        <w:szCs w:val="18"/>
      </w:rPr>
      <w:t>Orthodox</w:t>
    </w:r>
    <w:proofErr w:type="spellEnd"/>
    <w:r w:rsidRPr="001C6603">
      <w:rPr>
        <w:rFonts w:cstheme="minorHAnsi"/>
        <w:sz w:val="18"/>
        <w:szCs w:val="18"/>
      </w:rPr>
      <w:t xml:space="preserve"> Church </w:t>
    </w:r>
    <w:proofErr w:type="spellStart"/>
    <w:r w:rsidRPr="001C6603">
      <w:rPr>
        <w:rFonts w:cstheme="minorHAnsi"/>
        <w:sz w:val="18"/>
        <w:szCs w:val="18"/>
      </w:rPr>
      <w:t>Museum</w:t>
    </w:r>
    <w:proofErr w:type="spellEnd"/>
    <w:r w:rsidRPr="001C6603">
      <w:rPr>
        <w:rFonts w:cstheme="minorHAnsi"/>
        <w:sz w:val="18"/>
        <w:szCs w:val="18"/>
      </w:rPr>
      <w:t xml:space="preserve"> of Finland</w:t>
    </w:r>
  </w:p>
  <w:p w14:paraId="247B0349" w14:textId="77777777" w:rsidR="001713E5" w:rsidRPr="001C6603" w:rsidRDefault="007F2D5E" w:rsidP="001713E5">
    <w:pPr>
      <w:pStyle w:val="Alatunniste"/>
      <w:ind w:left="851" w:right="800"/>
      <w:jc w:val="center"/>
      <w:rPr>
        <w:rFonts w:cstheme="minorHAnsi"/>
        <w:sz w:val="18"/>
        <w:szCs w:val="18"/>
      </w:rPr>
    </w:pPr>
    <w:r w:rsidRPr="001C6603">
      <w:rPr>
        <w:rFonts w:cstheme="minorHAnsi"/>
        <w:sz w:val="18"/>
        <w:szCs w:val="18"/>
      </w:rPr>
      <w:t>Karjalankatu 1, FI-70110 Kuopio, Finland</w:t>
    </w:r>
    <w:r w:rsidRPr="001C6603">
      <w:rPr>
        <w:rFonts w:cstheme="minorHAnsi"/>
        <w:sz w:val="18"/>
        <w:szCs w:val="18"/>
      </w:rPr>
      <w:tab/>
    </w:r>
  </w:p>
  <w:p w14:paraId="1E39C4E3" w14:textId="77777777" w:rsidR="007F2D5E" w:rsidRPr="001C6603" w:rsidRDefault="007F2D5E" w:rsidP="001713E5">
    <w:pPr>
      <w:pStyle w:val="Alatunniste"/>
      <w:ind w:left="851" w:right="800"/>
      <w:jc w:val="center"/>
      <w:rPr>
        <w:rFonts w:cstheme="minorHAnsi"/>
        <w:sz w:val="18"/>
        <w:szCs w:val="18"/>
      </w:rPr>
    </w:pPr>
    <w:r w:rsidRPr="001C6603">
      <w:rPr>
        <w:rFonts w:cstheme="minorHAnsi"/>
        <w:sz w:val="18"/>
        <w:szCs w:val="18"/>
      </w:rPr>
      <w:t>www.riisa.fi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E3D5" w14:textId="77777777" w:rsidR="001C6603" w:rsidRPr="001C6603" w:rsidRDefault="001C6603" w:rsidP="001C6603">
    <w:pPr>
      <w:pStyle w:val="Alatunniste"/>
      <w:jc w:val="center"/>
      <w:rPr>
        <w:rFonts w:cstheme="minorHAnsi"/>
        <w:sz w:val="18"/>
        <w:szCs w:val="18"/>
      </w:rPr>
    </w:pPr>
    <w:r w:rsidRPr="001C6603">
      <w:rPr>
        <w:rFonts w:cstheme="minorHAnsi"/>
        <w:sz w:val="18"/>
        <w:szCs w:val="18"/>
      </w:rPr>
      <w:t xml:space="preserve">RIISA - Suomen ortodoksinen kirkkomuseo | RIISA - </w:t>
    </w:r>
    <w:proofErr w:type="spellStart"/>
    <w:r w:rsidRPr="001C6603">
      <w:rPr>
        <w:rFonts w:cstheme="minorHAnsi"/>
        <w:sz w:val="18"/>
        <w:szCs w:val="18"/>
      </w:rPr>
      <w:t>Orthodox</w:t>
    </w:r>
    <w:proofErr w:type="spellEnd"/>
    <w:r w:rsidRPr="001C6603">
      <w:rPr>
        <w:rFonts w:cstheme="minorHAnsi"/>
        <w:sz w:val="18"/>
        <w:szCs w:val="18"/>
      </w:rPr>
      <w:t xml:space="preserve"> Church </w:t>
    </w:r>
    <w:proofErr w:type="spellStart"/>
    <w:r w:rsidRPr="001C6603">
      <w:rPr>
        <w:rFonts w:cstheme="minorHAnsi"/>
        <w:sz w:val="18"/>
        <w:szCs w:val="18"/>
      </w:rPr>
      <w:t>Museum</w:t>
    </w:r>
    <w:proofErr w:type="spellEnd"/>
    <w:r w:rsidRPr="001C6603">
      <w:rPr>
        <w:rFonts w:cstheme="minorHAnsi"/>
        <w:sz w:val="18"/>
        <w:szCs w:val="18"/>
      </w:rPr>
      <w:t xml:space="preserve"> of Finland</w:t>
    </w:r>
  </w:p>
  <w:p w14:paraId="18FF3F71" w14:textId="77777777" w:rsidR="001C6603" w:rsidRPr="001C6603" w:rsidRDefault="001C6603" w:rsidP="001C6603">
    <w:pPr>
      <w:pStyle w:val="Alatunniste"/>
      <w:ind w:left="851" w:right="800"/>
      <w:jc w:val="center"/>
      <w:rPr>
        <w:rFonts w:cstheme="minorHAnsi"/>
        <w:sz w:val="18"/>
        <w:szCs w:val="18"/>
      </w:rPr>
    </w:pPr>
    <w:r w:rsidRPr="001C6603">
      <w:rPr>
        <w:rFonts w:cstheme="minorHAnsi"/>
        <w:sz w:val="18"/>
        <w:szCs w:val="18"/>
      </w:rPr>
      <w:t>Karjalankatu 1, FI-70110 Kuopio, Finland</w:t>
    </w:r>
    <w:r w:rsidRPr="001C6603">
      <w:rPr>
        <w:rFonts w:cstheme="minorHAnsi"/>
        <w:sz w:val="18"/>
        <w:szCs w:val="18"/>
      </w:rPr>
      <w:tab/>
    </w:r>
  </w:p>
  <w:p w14:paraId="13319C75" w14:textId="77777777" w:rsidR="001C6603" w:rsidRPr="001C6603" w:rsidRDefault="001C6603" w:rsidP="001C6603">
    <w:pPr>
      <w:pStyle w:val="Alatunniste"/>
      <w:ind w:left="851" w:right="800"/>
      <w:jc w:val="center"/>
      <w:rPr>
        <w:rFonts w:cstheme="minorHAnsi"/>
        <w:sz w:val="18"/>
        <w:szCs w:val="18"/>
      </w:rPr>
    </w:pPr>
    <w:r w:rsidRPr="001C6603">
      <w:rPr>
        <w:rFonts w:cstheme="minorHAnsi"/>
        <w:sz w:val="18"/>
        <w:szCs w:val="18"/>
      </w:rPr>
      <w:t>www.riisa.fi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32F82" w14:textId="77777777" w:rsidR="00E20094" w:rsidRDefault="00E20094" w:rsidP="00376205">
      <w:r>
        <w:separator/>
      </w:r>
    </w:p>
  </w:footnote>
  <w:footnote w:type="continuationSeparator" w:id="0">
    <w:p w14:paraId="40A6C79D" w14:textId="77777777" w:rsidR="00E20094" w:rsidRDefault="00E20094" w:rsidP="0037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625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75"/>
      <w:gridCol w:w="4148"/>
    </w:tblGrid>
    <w:tr w:rsidR="001C6603" w:rsidRPr="00A93CFD" w14:paraId="3A019E97" w14:textId="77777777" w:rsidTr="008238C1">
      <w:trPr>
        <w:trHeight w:val="708"/>
        <w:jc w:val="center"/>
      </w:trPr>
      <w:tc>
        <w:tcPr>
          <w:tcW w:w="6775" w:type="dxa"/>
        </w:tcPr>
        <w:p w14:paraId="0BC63BA9" w14:textId="1429C289" w:rsidR="001C6603" w:rsidRPr="00A93CFD" w:rsidRDefault="001C6603" w:rsidP="001C6603">
          <w:pPr>
            <w:rPr>
              <w:noProof/>
            </w:rPr>
          </w:pPr>
        </w:p>
      </w:tc>
      <w:tc>
        <w:tcPr>
          <w:tcW w:w="4148" w:type="dxa"/>
        </w:tcPr>
        <w:p w14:paraId="4EEB7558" w14:textId="77777777" w:rsidR="001C6603" w:rsidRPr="00A93CFD" w:rsidRDefault="001C6603" w:rsidP="001C6603">
          <w:pPr>
            <w:jc w:val="right"/>
            <w:rPr>
              <w:noProof/>
            </w:rPr>
          </w:pPr>
        </w:p>
      </w:tc>
    </w:tr>
  </w:tbl>
  <w:p w14:paraId="0E48249B" w14:textId="420AFD0A" w:rsidR="008238C1" w:rsidRDefault="007375A0" w:rsidP="008238C1">
    <w:pPr>
      <w:pStyle w:val="Pivmr"/>
      <w:tabs>
        <w:tab w:val="left" w:pos="2940"/>
        <w:tab w:val="right" w:pos="8738"/>
      </w:tabs>
    </w:pPr>
    <w:r>
      <w:rPr>
        <w:noProof/>
        <w:lang w:bidi="fi-FI"/>
      </w:rPr>
      <w:drawing>
        <wp:anchor distT="0" distB="0" distL="114300" distR="114300" simplePos="0" relativeHeight="251661312" behindDoc="0" locked="0" layoutInCell="1" allowOverlap="1" wp14:anchorId="2F363B29" wp14:editId="489101C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548000" cy="774667"/>
          <wp:effectExtent l="0" t="0" r="0" b="6985"/>
          <wp:wrapThrough wrapText="bothSides">
            <wp:wrapPolygon edited="0">
              <wp:start x="0" y="0"/>
              <wp:lineTo x="0" y="21263"/>
              <wp:lineTo x="21272" y="21263"/>
              <wp:lineTo x="21272" y="0"/>
              <wp:lineTo x="0" y="0"/>
            </wp:wrapPolygon>
          </wp:wrapThrough>
          <wp:docPr id="2013234697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234697" name="Kuva 20132346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774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6603">
      <w:tab/>
    </w:r>
    <w:r w:rsidR="008238C1">
      <w:tab/>
    </w:r>
    <w:r w:rsidR="00664BDB">
      <w:t>Saapunut</w:t>
    </w:r>
    <w:r w:rsidR="008238C1">
      <w:t xml:space="preserve"> </w:t>
    </w:r>
    <w:r w:rsidR="00C96A8C">
      <w:t>_____________</w:t>
    </w:r>
    <w:r w:rsidR="008238C1">
      <w:t>_________</w:t>
    </w:r>
  </w:p>
  <w:p w14:paraId="2FF65F40" w14:textId="4A17EAB0" w:rsidR="001C6603" w:rsidRPr="008238C1" w:rsidRDefault="001C6603" w:rsidP="008238C1">
    <w:pPr>
      <w:pStyle w:val="Pivmr"/>
      <w:tabs>
        <w:tab w:val="left" w:pos="2940"/>
        <w:tab w:val="right" w:pos="8738"/>
      </w:tabs>
      <w:spacing w:after="0"/>
      <w:rPr>
        <w:sz w:val="28"/>
        <w:szCs w:val="28"/>
      </w:rPr>
    </w:pPr>
    <w:r>
      <w:tab/>
    </w:r>
    <w:r w:rsidR="008238C1">
      <w:tab/>
    </w:r>
    <w:r w:rsidR="00C96A8C">
      <w:rPr>
        <w:sz w:val="32"/>
        <w:szCs w:val="32"/>
      </w:rPr>
      <w:t>KUVAPALVELUSOPIM</w:t>
    </w:r>
    <w:r w:rsidR="008238C1" w:rsidRPr="008238C1">
      <w:rPr>
        <w:sz w:val="32"/>
        <w:szCs w:val="32"/>
      </w:rPr>
      <w:t>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E1926"/>
    <w:multiLevelType w:val="hybridMultilevel"/>
    <w:tmpl w:val="02DABA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14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50"/>
    <w:rsid w:val="00002DCD"/>
    <w:rsid w:val="00024E1E"/>
    <w:rsid w:val="00076915"/>
    <w:rsid w:val="000D3D2D"/>
    <w:rsid w:val="000E3C24"/>
    <w:rsid w:val="00100F53"/>
    <w:rsid w:val="001066EC"/>
    <w:rsid w:val="001320FD"/>
    <w:rsid w:val="00145359"/>
    <w:rsid w:val="00153C2F"/>
    <w:rsid w:val="00170E11"/>
    <w:rsid w:val="001713E5"/>
    <w:rsid w:val="00182EC3"/>
    <w:rsid w:val="00184742"/>
    <w:rsid w:val="001A79C0"/>
    <w:rsid w:val="001B106A"/>
    <w:rsid w:val="001C6603"/>
    <w:rsid w:val="001E4B0C"/>
    <w:rsid w:val="00224893"/>
    <w:rsid w:val="00256D7D"/>
    <w:rsid w:val="002830EC"/>
    <w:rsid w:val="002F696F"/>
    <w:rsid w:val="003049BB"/>
    <w:rsid w:val="00323A60"/>
    <w:rsid w:val="00327ABF"/>
    <w:rsid w:val="00335677"/>
    <w:rsid w:val="00360925"/>
    <w:rsid w:val="00376205"/>
    <w:rsid w:val="003951D5"/>
    <w:rsid w:val="00396549"/>
    <w:rsid w:val="003A6A4C"/>
    <w:rsid w:val="003B0858"/>
    <w:rsid w:val="003D0547"/>
    <w:rsid w:val="003D3303"/>
    <w:rsid w:val="003F1C1A"/>
    <w:rsid w:val="00407D91"/>
    <w:rsid w:val="004154E3"/>
    <w:rsid w:val="0042510E"/>
    <w:rsid w:val="00425A9C"/>
    <w:rsid w:val="00445EC4"/>
    <w:rsid w:val="004719BA"/>
    <w:rsid w:val="00494123"/>
    <w:rsid w:val="004C1358"/>
    <w:rsid w:val="00547B99"/>
    <w:rsid w:val="005550C9"/>
    <w:rsid w:val="0059362C"/>
    <w:rsid w:val="005942EB"/>
    <w:rsid w:val="005A519B"/>
    <w:rsid w:val="005E4228"/>
    <w:rsid w:val="0060159F"/>
    <w:rsid w:val="00604480"/>
    <w:rsid w:val="00606E2E"/>
    <w:rsid w:val="0061457D"/>
    <w:rsid w:val="0062123A"/>
    <w:rsid w:val="0062356D"/>
    <w:rsid w:val="00626CDC"/>
    <w:rsid w:val="00643697"/>
    <w:rsid w:val="006452DF"/>
    <w:rsid w:val="00646E75"/>
    <w:rsid w:val="00655434"/>
    <w:rsid w:val="00664BDB"/>
    <w:rsid w:val="006802EF"/>
    <w:rsid w:val="00682F52"/>
    <w:rsid w:val="00692AFC"/>
    <w:rsid w:val="006B01BD"/>
    <w:rsid w:val="00701850"/>
    <w:rsid w:val="00724BDA"/>
    <w:rsid w:val="007375A0"/>
    <w:rsid w:val="00751597"/>
    <w:rsid w:val="0077079D"/>
    <w:rsid w:val="007B19DB"/>
    <w:rsid w:val="007F2D5E"/>
    <w:rsid w:val="008009DA"/>
    <w:rsid w:val="00810A41"/>
    <w:rsid w:val="008238C1"/>
    <w:rsid w:val="008456BB"/>
    <w:rsid w:val="00877759"/>
    <w:rsid w:val="0089232E"/>
    <w:rsid w:val="00907AE3"/>
    <w:rsid w:val="00914211"/>
    <w:rsid w:val="00921CAB"/>
    <w:rsid w:val="00922646"/>
    <w:rsid w:val="00964B08"/>
    <w:rsid w:val="009834A5"/>
    <w:rsid w:val="009864AB"/>
    <w:rsid w:val="00986C04"/>
    <w:rsid w:val="009B3BD5"/>
    <w:rsid w:val="009B7C57"/>
    <w:rsid w:val="009C28ED"/>
    <w:rsid w:val="009E2E03"/>
    <w:rsid w:val="009E5AB2"/>
    <w:rsid w:val="00A00DA7"/>
    <w:rsid w:val="00A02C04"/>
    <w:rsid w:val="00A04715"/>
    <w:rsid w:val="00A0591F"/>
    <w:rsid w:val="00A34B46"/>
    <w:rsid w:val="00A44832"/>
    <w:rsid w:val="00A72D11"/>
    <w:rsid w:val="00A77DE4"/>
    <w:rsid w:val="00A8276B"/>
    <w:rsid w:val="00A90B67"/>
    <w:rsid w:val="00A93CFD"/>
    <w:rsid w:val="00AE39B6"/>
    <w:rsid w:val="00B00F50"/>
    <w:rsid w:val="00B210DF"/>
    <w:rsid w:val="00B23A40"/>
    <w:rsid w:val="00B85293"/>
    <w:rsid w:val="00B87298"/>
    <w:rsid w:val="00BB0242"/>
    <w:rsid w:val="00BC4FA7"/>
    <w:rsid w:val="00C067BD"/>
    <w:rsid w:val="00C55116"/>
    <w:rsid w:val="00C577C1"/>
    <w:rsid w:val="00C6127A"/>
    <w:rsid w:val="00C91829"/>
    <w:rsid w:val="00C92100"/>
    <w:rsid w:val="00C96A8C"/>
    <w:rsid w:val="00CC7BB9"/>
    <w:rsid w:val="00CD384D"/>
    <w:rsid w:val="00CE1FF8"/>
    <w:rsid w:val="00D12C5E"/>
    <w:rsid w:val="00D14447"/>
    <w:rsid w:val="00D2351F"/>
    <w:rsid w:val="00D31DC9"/>
    <w:rsid w:val="00D574C1"/>
    <w:rsid w:val="00D907F8"/>
    <w:rsid w:val="00DB3E80"/>
    <w:rsid w:val="00DD0998"/>
    <w:rsid w:val="00DF4713"/>
    <w:rsid w:val="00DF70B2"/>
    <w:rsid w:val="00E0756B"/>
    <w:rsid w:val="00E20094"/>
    <w:rsid w:val="00E45756"/>
    <w:rsid w:val="00E55D74"/>
    <w:rsid w:val="00E55FAE"/>
    <w:rsid w:val="00ED4963"/>
    <w:rsid w:val="00EF18D8"/>
    <w:rsid w:val="00F07226"/>
    <w:rsid w:val="00F33A69"/>
    <w:rsid w:val="00F405F8"/>
    <w:rsid w:val="00F407B7"/>
    <w:rsid w:val="00F46FBE"/>
    <w:rsid w:val="00F670DA"/>
    <w:rsid w:val="00F6710A"/>
    <w:rsid w:val="00FB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3C1E5"/>
  <w14:defaultImageDpi w14:val="32767"/>
  <w15:chartTrackingRefBased/>
  <w15:docId w15:val="{9DE14C2F-582C-4C1E-8070-2868752E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>
      <w:pPr>
        <w:spacing w:after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ali">
    <w:name w:val="Normal"/>
    <w:qFormat/>
    <w:rsid w:val="00FB21D8"/>
  </w:style>
  <w:style w:type="paragraph" w:styleId="Otsikko1">
    <w:name w:val="heading 1"/>
    <w:basedOn w:val="Normaali"/>
    <w:next w:val="Normaali"/>
    <w:link w:val="Otsikko1Char"/>
    <w:uiPriority w:val="8"/>
    <w:semiHidden/>
    <w:qFormat/>
    <w:rsid w:val="00F46FBE"/>
    <w:pPr>
      <w:spacing w:after="360"/>
      <w:contextualSpacing/>
      <w:outlineLvl w:val="0"/>
    </w:pPr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F46FBE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F46FB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Otsikko1Char">
    <w:name w:val="Otsikko 1 Char"/>
    <w:basedOn w:val="Kappaleenoletusfontti"/>
    <w:link w:val="Otsikko1"/>
    <w:uiPriority w:val="8"/>
    <w:semiHidden/>
    <w:rsid w:val="00C067BD"/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067BD"/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paragraph" w:styleId="Tervehdys">
    <w:name w:val="Salutation"/>
    <w:basedOn w:val="Normaali"/>
    <w:link w:val="TervehdysChar"/>
    <w:uiPriority w:val="4"/>
    <w:semiHidden/>
    <w:rsid w:val="00F46FBE"/>
    <w:pPr>
      <w:spacing w:before="72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TervehdysChar">
    <w:name w:val="Tervehdys Char"/>
    <w:basedOn w:val="Kappaleenoletusfontti"/>
    <w:link w:val="Tervehdys"/>
    <w:uiPriority w:val="4"/>
    <w:semiHidden/>
    <w:rsid w:val="00FB21D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Lopetus">
    <w:name w:val="Closing"/>
    <w:basedOn w:val="Normaali"/>
    <w:next w:val="Allekirjoitus"/>
    <w:link w:val="LopetusChar"/>
    <w:uiPriority w:val="6"/>
    <w:unhideWhenUsed/>
    <w:qFormat/>
    <w:rsid w:val="0061457D"/>
    <w:pPr>
      <w:spacing w:before="480" w:after="720"/>
    </w:pPr>
    <w:rPr>
      <w:rFonts w:eastAsiaTheme="minorHAnsi"/>
      <w:kern w:val="20"/>
      <w:szCs w:val="20"/>
    </w:rPr>
  </w:style>
  <w:style w:type="character" w:customStyle="1" w:styleId="LopetusChar">
    <w:name w:val="Lopetus Char"/>
    <w:basedOn w:val="Kappaleenoletusfontti"/>
    <w:link w:val="Lopetus"/>
    <w:uiPriority w:val="6"/>
    <w:rsid w:val="0061457D"/>
    <w:rPr>
      <w:rFonts w:eastAsiaTheme="minorHAnsi"/>
      <w:kern w:val="20"/>
      <w:szCs w:val="20"/>
    </w:rPr>
  </w:style>
  <w:style w:type="paragraph" w:styleId="Allekirjoitus">
    <w:name w:val="Signature"/>
    <w:basedOn w:val="Normaali"/>
    <w:link w:val="AllekirjoitusChar"/>
    <w:uiPriority w:val="7"/>
    <w:unhideWhenUsed/>
    <w:qFormat/>
    <w:rsid w:val="0061457D"/>
    <w:pPr>
      <w:spacing w:before="40" w:after="0" w:line="288" w:lineRule="auto"/>
    </w:pPr>
    <w:rPr>
      <w:rFonts w:eastAsiaTheme="minorHAnsi"/>
      <w:b/>
      <w:bCs/>
      <w:kern w:val="20"/>
      <w:szCs w:val="20"/>
    </w:rPr>
  </w:style>
  <w:style w:type="character" w:customStyle="1" w:styleId="AllekirjoitusChar">
    <w:name w:val="Allekirjoitus Char"/>
    <w:basedOn w:val="Kappaleenoletusfontti"/>
    <w:link w:val="Allekirjoitus"/>
    <w:uiPriority w:val="7"/>
    <w:rsid w:val="0061457D"/>
    <w:rPr>
      <w:rFonts w:eastAsiaTheme="minorHAnsi"/>
      <w:b/>
      <w:bCs/>
      <w:kern w:val="20"/>
      <w:szCs w:val="20"/>
    </w:rPr>
  </w:style>
  <w:style w:type="paragraph" w:styleId="Otsikko">
    <w:name w:val="Title"/>
    <w:basedOn w:val="Normaali"/>
    <w:next w:val="Normaali"/>
    <w:link w:val="OtsikkoChar"/>
    <w:uiPriority w:val="1"/>
    <w:semiHidden/>
    <w:rsid w:val="00F405F8"/>
    <w:pPr>
      <w:spacing w:after="120"/>
      <w:contextualSpacing/>
    </w:pPr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character" w:customStyle="1" w:styleId="OtsikkoChar">
    <w:name w:val="Otsikko Char"/>
    <w:basedOn w:val="Kappaleenoletusfontti"/>
    <w:link w:val="Otsikko"/>
    <w:uiPriority w:val="1"/>
    <w:semiHidden/>
    <w:rsid w:val="00FB21D8"/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table" w:styleId="Vaalearuudukkotaulukko1-korostus2">
    <w:name w:val="Grid Table 1 Light Accent 2"/>
    <w:basedOn w:val="Normaalitaulukko"/>
    <w:uiPriority w:val="46"/>
    <w:rsid w:val="00F405F8"/>
    <w:pPr>
      <w:spacing w:before="120" w:after="120"/>
      <w:contextualSpacing/>
    </w:pPr>
    <w:rPr>
      <w:sz w:val="22"/>
      <w:szCs w:val="22"/>
    </w:r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Yltunniste">
    <w:name w:val="header"/>
    <w:basedOn w:val="Normaali"/>
    <w:link w:val="YltunnisteChar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C067BD"/>
  </w:style>
  <w:style w:type="paragraph" w:styleId="Alatunniste">
    <w:name w:val="footer"/>
    <w:basedOn w:val="Normaali"/>
    <w:link w:val="AlatunnisteChar"/>
    <w:uiPriority w:val="99"/>
    <w:qFormat/>
    <w:rsid w:val="0061457D"/>
    <w:pPr>
      <w:tabs>
        <w:tab w:val="center" w:pos="4680"/>
        <w:tab w:val="right" w:pos="9360"/>
      </w:tabs>
      <w:spacing w:after="0"/>
      <w:jc w:val="right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1457D"/>
  </w:style>
  <w:style w:type="table" w:styleId="TaulukkoRuudukko">
    <w:name w:val="Table Grid"/>
    <w:basedOn w:val="Normaalitaulukko"/>
    <w:uiPriority w:val="39"/>
    <w:rsid w:val="0081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810A41"/>
    <w:rPr>
      <w:color w:val="808080"/>
    </w:rPr>
  </w:style>
  <w:style w:type="paragraph" w:customStyle="1" w:styleId="Vastaanottajannimi">
    <w:name w:val="Vastaanottajan nimi"/>
    <w:basedOn w:val="Normaali"/>
    <w:next w:val="Normaali"/>
    <w:uiPriority w:val="1"/>
    <w:qFormat/>
    <w:rsid w:val="00145359"/>
    <w:pPr>
      <w:spacing w:after="0"/>
    </w:pPr>
    <w:rPr>
      <w:b/>
    </w:rPr>
  </w:style>
  <w:style w:type="paragraph" w:customStyle="1" w:styleId="Osoite">
    <w:name w:val="Osoite"/>
    <w:basedOn w:val="Normaali"/>
    <w:next w:val="Normaali"/>
    <w:uiPriority w:val="2"/>
    <w:qFormat/>
    <w:rsid w:val="000E3C24"/>
    <w:pPr>
      <w:spacing w:after="480"/>
      <w:contextualSpacing/>
    </w:pPr>
  </w:style>
  <w:style w:type="paragraph" w:styleId="Pivmr">
    <w:name w:val="Date"/>
    <w:basedOn w:val="Normaali"/>
    <w:next w:val="Normaali"/>
    <w:link w:val="PivmrChar"/>
    <w:uiPriority w:val="1"/>
    <w:qFormat/>
    <w:rsid w:val="00145359"/>
    <w:pPr>
      <w:spacing w:after="600"/>
    </w:pPr>
  </w:style>
  <w:style w:type="character" w:customStyle="1" w:styleId="PivmrChar">
    <w:name w:val="Päivämäärä Char"/>
    <w:basedOn w:val="Kappaleenoletusfontti"/>
    <w:link w:val="Pivmr"/>
    <w:uiPriority w:val="1"/>
    <w:rsid w:val="00FB21D8"/>
  </w:style>
  <w:style w:type="paragraph" w:styleId="Eivli">
    <w:name w:val="No Spacing"/>
    <w:uiPriority w:val="1"/>
    <w:semiHidden/>
    <w:rsid w:val="00327ABF"/>
    <w:pPr>
      <w:spacing w:after="0"/>
    </w:pPr>
  </w:style>
  <w:style w:type="paragraph" w:styleId="Luettelokappale">
    <w:name w:val="List Paragraph"/>
    <w:basedOn w:val="Normaali"/>
    <w:uiPriority w:val="34"/>
    <w:semiHidden/>
    <w:qFormat/>
    <w:rsid w:val="00224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2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i\Downloads\Kirjepohja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D230AD6EDC047B8C3B5922F0FAE64" ma:contentTypeVersion="5" ma:contentTypeDescription="Create a new document." ma:contentTypeScope="" ma:versionID="fec810880209c9b13b4b6e64e0a0eed0">
  <xsd:schema xmlns:xsd="http://www.w3.org/2001/XMLSchema" xmlns:xs="http://www.w3.org/2001/XMLSchema" xmlns:p="http://schemas.microsoft.com/office/2006/metadata/properties" xmlns:ns2="05bc37a5-b4d8-4d59-95cd-8b5d9aa68a41" xmlns:ns3="6f1b543e-b707-48f2-9114-f8250ba36156" targetNamespace="http://schemas.microsoft.com/office/2006/metadata/properties" ma:root="true" ma:fieldsID="ee2bd704c4cbfbca4cc9e22a35017fee" ns2:_="" ns3:_="">
    <xsd:import namespace="05bc37a5-b4d8-4d59-95cd-8b5d9aa68a41"/>
    <xsd:import namespace="6f1b543e-b707-48f2-9114-f8250ba36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c37a5-b4d8-4d59-95cd-8b5d9aa68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b543e-b707-48f2-9114-f8250ba36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C2BB6-D9EC-4921-BE82-74502A59A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c37a5-b4d8-4d59-95cd-8b5d9aa68a41"/>
    <ds:schemaRef ds:uri="6f1b543e-b707-48f2-9114-f8250ba36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12C9D-A3AF-4944-96AA-6000DBD96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93AE6-117B-4C0B-B0C6-765187DE81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484AF4-73BF-45CA-A524-0D796F24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Kirjepohja</Template>
  <TotalTime>27</TotalTime>
  <Pages>2</Pages>
  <Words>164</Words>
  <Characters>1335</Characters>
  <Application>Microsoft Office Word</Application>
  <DocSecurity>0</DocSecurity>
  <Lines>11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Katariina Husso</dc:creator>
  <cp:keywords/>
  <dc:description/>
  <cp:lastModifiedBy>Katariina Husso</cp:lastModifiedBy>
  <cp:revision>2</cp:revision>
  <dcterms:created xsi:type="dcterms:W3CDTF">2026-04-16T08:41:00Z</dcterms:created>
  <dcterms:modified xsi:type="dcterms:W3CDTF">2026-04-16T08:41:00Z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0x010100147D230AD6EDC047B8C3B5922F0FAE64</vt:lpwstr>
  </property>
</Properties>
</file>